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80416A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311117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581223"/>
    <w:rsid w:val="56B64DD1"/>
    <w:rsid w:val="56D9032F"/>
    <w:rsid w:val="57E878C1"/>
    <w:rsid w:val="580846ED"/>
    <w:rsid w:val="5946073B"/>
    <w:rsid w:val="596B579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1E5BAC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2017-09-25T04:08:31Z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