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BC55D95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6522EB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2017-09-25T03:57:16Z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