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8E717F9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B63E6F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2017-09-25T03:45:55Z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