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冯莉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CN"/>
        </w:rPr>
        <w:t>李秀芳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bookmarkStart w:id="0" w:name="_GoBack"/>
      <w:bookmarkEnd w:id="0"/>
      <w:r>
        <w:t xml:space="preserve">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774074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990DF8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4B05D95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AF03A63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2017-09-25T04:29:55Z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