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2827CB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2964B4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BE97C6E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5BF476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581381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2017-09-25T04:13:19Z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