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吴阳</w:t>
      </w:r>
      <w:r>
        <w:t xml:space="preserve">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乐良清</w:t>
      </w: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val="en-US" w:eastAsia="zh-CN"/>
        </w:rPr>
        <w:t xml:space="preserve">       </w:t>
      </w:r>
      <w:r>
        <w:t xml:space="preserve">                           </w:t>
      </w:r>
      <w:r>
        <w:rPr>
          <w:rFonts w:hint="eastAsia"/>
        </w:rPr>
        <w:t>被考评人：</w:t>
      </w:r>
    </w:p>
    <w:p/>
    <w:p/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/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/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251D32"/>
    <w:rsid w:val="002538F0"/>
    <w:rsid w:val="0029001F"/>
    <w:rsid w:val="003243D2"/>
    <w:rsid w:val="0034412F"/>
    <w:rsid w:val="00407E38"/>
    <w:rsid w:val="00451396"/>
    <w:rsid w:val="00694EE6"/>
    <w:rsid w:val="00713893"/>
    <w:rsid w:val="00817576"/>
    <w:rsid w:val="00832B9B"/>
    <w:rsid w:val="008420D4"/>
    <w:rsid w:val="008D3275"/>
    <w:rsid w:val="00A21FF1"/>
    <w:rsid w:val="00A4241E"/>
    <w:rsid w:val="00B50207"/>
    <w:rsid w:val="00C52EC4"/>
    <w:rsid w:val="00D5166C"/>
    <w:rsid w:val="00E16ED4"/>
    <w:rsid w:val="00E20D00"/>
    <w:rsid w:val="00E23094"/>
    <w:rsid w:val="00F90356"/>
    <w:rsid w:val="0623601E"/>
    <w:rsid w:val="109C195D"/>
    <w:rsid w:val="11CD7207"/>
    <w:rsid w:val="1C2D15AF"/>
    <w:rsid w:val="1EF94F45"/>
    <w:rsid w:val="1FEC634B"/>
    <w:rsid w:val="34986C95"/>
    <w:rsid w:val="43B15793"/>
    <w:rsid w:val="50AA4259"/>
    <w:rsid w:val="53C92624"/>
    <w:rsid w:val="598A5E7D"/>
    <w:rsid w:val="5C6033AB"/>
    <w:rsid w:val="6B07363A"/>
    <w:rsid w:val="70390867"/>
    <w:rsid w:val="775B1E74"/>
    <w:rsid w:val="7BD960E0"/>
    <w:rsid w:val="7E5C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177</Words>
  <Characters>1009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2017-09-25T04:11:46Z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