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门店</w:t>
      </w:r>
      <w:r>
        <w:rPr>
          <w:rFonts w:hint="eastAsia"/>
          <w:lang w:val="en-US" w:eastAsia="zh-CN"/>
        </w:rPr>
        <w:t>ID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:329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补录原因:系统签不起，人数多了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姓名：罗璇 ID：5589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 :2017-09-23 时间：通班8:00-21:30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 :2017-09-24 时间：通班8:00-21:30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 :2017-09-25 时间：通班8:00-21:30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门店</w:t>
      </w:r>
      <w:r>
        <w:rPr>
          <w:rFonts w:hint="eastAsia"/>
          <w:lang w:val="en-US" w:eastAsia="zh-CN"/>
        </w:rPr>
        <w:t>ID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:329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补录原因:未签下班，系统原因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姓名：罗璇 ID：5589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日期:2017-08-29时间：早班08:00-15:00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日期:2017-09-22时间：早班08:00-15:00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门店</w:t>
      </w:r>
      <w:r>
        <w:rPr>
          <w:rFonts w:hint="eastAsia"/>
          <w:lang w:val="en-US" w:eastAsia="zh-CN"/>
        </w:rPr>
        <w:t>ID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:329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补录原因:系统签不起，人数多了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姓名：刘敏 ID：10900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 :2017-09-23 时间：通班8:00-21:30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 :2017-09-24 时间：通班8:00-21:30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 :2017-09-25 时间：通班8:00-21:30</w:t>
      </w:r>
    </w:p>
    <w:p>
      <w:pPr>
        <w:rPr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门店</w:t>
      </w:r>
      <w:r>
        <w:rPr>
          <w:rFonts w:hint="eastAsia"/>
          <w:lang w:val="en-US" w:eastAsia="zh-CN"/>
        </w:rPr>
        <w:t>ID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:329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补录原因：未签下班 系统原因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姓名：刘敏ID：10900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日期:2017-08-28时间：早班08:00-15:00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日期:2017-09-19时间：早班08:00-15:00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14210B36"/>
    <w:rsid w:val="172E2052"/>
    <w:rsid w:val="2F8D7CE6"/>
    <w:rsid w:val="409624C4"/>
    <w:rsid w:val="45C530C6"/>
    <w:rsid w:val="4E280307"/>
    <w:rsid w:val="4E3430CC"/>
    <w:rsid w:val="54CE0A40"/>
    <w:rsid w:val="5C1B4E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193</Words>
  <Characters>377</Characters>
  <Lines>32</Lines>
  <Paragraphs>25</Paragraphs>
  <ScaleCrop>false</ScaleCrop>
  <LinksUpToDate>false</LinksUpToDate>
  <CharactersWithSpaces>399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Administrator.USER-20160801AK</dc:creator>
  <cp:lastModifiedBy>Administrator</cp:lastModifiedBy>
  <dcterms:modified xsi:type="dcterms:W3CDTF">2017-09-25T04:08:39Z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