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0E0E6B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1D3E49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3929B8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5BB5DA9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2017-09-25T03:54:48Z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