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江月红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周玉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6D1AC5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65676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2017-09-25T03:54:54Z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