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谭凤旭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吴湘燏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716113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461184C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2017-09-25T03:33:52Z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