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唐冬芳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0183131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D47981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2017-09-25T03:42:45Z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