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李飘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0960E94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2017-09-25T03:35:27Z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