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殷岱菊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李姣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B5F42C5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D2B51B8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2017-09-25T03:14:11Z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