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殷岱菊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李姣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AB0C9E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B5F42C5"/>
    <w:rsid w:val="2C177531"/>
    <w:rsid w:val="2EF45126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D2B51B8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2017-09-25T03:15:59Z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