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5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670"/>
        <w:gridCol w:w="4746"/>
        <w:gridCol w:w="686"/>
        <w:gridCol w:w="686"/>
        <w:gridCol w:w="6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6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4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4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87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胡荣琼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陈琳</w:t>
      </w:r>
      <w:bookmarkStart w:id="0" w:name="_GoBack"/>
      <w:bookmarkEnd w:id="0"/>
    </w:p>
    <w:p/>
    <w:p>
      <w:pPr>
        <w:rPr>
          <w:b/>
          <w:bCs/>
          <w:color w:val="000000"/>
          <w:sz w:val="24"/>
        </w:rPr>
      </w:pP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胡荣琼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9E4AD8"/>
    <w:rsid w:val="03A81ACE"/>
    <w:rsid w:val="03DD0363"/>
    <w:rsid w:val="042D6435"/>
    <w:rsid w:val="042E1A53"/>
    <w:rsid w:val="059F21F5"/>
    <w:rsid w:val="0623601E"/>
    <w:rsid w:val="063B5AFF"/>
    <w:rsid w:val="064C6DD9"/>
    <w:rsid w:val="06C93DAA"/>
    <w:rsid w:val="06D65C0C"/>
    <w:rsid w:val="070E4D22"/>
    <w:rsid w:val="07CC0B06"/>
    <w:rsid w:val="08B90597"/>
    <w:rsid w:val="08F63530"/>
    <w:rsid w:val="09064F41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535C14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8E080D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5EC7DED"/>
    <w:rsid w:val="362804AF"/>
    <w:rsid w:val="368A4B1A"/>
    <w:rsid w:val="36A505E2"/>
    <w:rsid w:val="38C92E35"/>
    <w:rsid w:val="3926085C"/>
    <w:rsid w:val="39927AB3"/>
    <w:rsid w:val="39C97970"/>
    <w:rsid w:val="3B2E7B50"/>
    <w:rsid w:val="3C0C3393"/>
    <w:rsid w:val="3C3379CF"/>
    <w:rsid w:val="3D4829CC"/>
    <w:rsid w:val="3D796FE0"/>
    <w:rsid w:val="3DC32971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193738"/>
    <w:rsid w:val="4C270F12"/>
    <w:rsid w:val="4C556569"/>
    <w:rsid w:val="4CAB17F8"/>
    <w:rsid w:val="4CB052E1"/>
    <w:rsid w:val="4D221D9C"/>
    <w:rsid w:val="4D323A50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AF3EED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D92A14"/>
    <w:rsid w:val="6DE361CF"/>
    <w:rsid w:val="6E0E701C"/>
    <w:rsid w:val="6EA227D2"/>
    <w:rsid w:val="6ED032EA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205057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2017-09-25T02:00:33Z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