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9C5896"/>
    <w:rsid w:val="03A81ACE"/>
    <w:rsid w:val="03DD0363"/>
    <w:rsid w:val="042C3778"/>
    <w:rsid w:val="042D6435"/>
    <w:rsid w:val="042E1A53"/>
    <w:rsid w:val="049F216C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DF7F45"/>
    <w:rsid w:val="09FB2DEB"/>
    <w:rsid w:val="0A023609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635C34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2E02A42"/>
    <w:rsid w:val="2340457F"/>
    <w:rsid w:val="23E55A70"/>
    <w:rsid w:val="23F20886"/>
    <w:rsid w:val="241F5474"/>
    <w:rsid w:val="24250662"/>
    <w:rsid w:val="24692026"/>
    <w:rsid w:val="24E06A6F"/>
    <w:rsid w:val="25752658"/>
    <w:rsid w:val="26503514"/>
    <w:rsid w:val="26F32B10"/>
    <w:rsid w:val="27155D69"/>
    <w:rsid w:val="271A4073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277AE"/>
    <w:rsid w:val="321E1ACE"/>
    <w:rsid w:val="3268462C"/>
    <w:rsid w:val="33CD1595"/>
    <w:rsid w:val="33FC23F3"/>
    <w:rsid w:val="35E47800"/>
    <w:rsid w:val="362804AF"/>
    <w:rsid w:val="363D6064"/>
    <w:rsid w:val="36A505E2"/>
    <w:rsid w:val="37334D93"/>
    <w:rsid w:val="38C92E35"/>
    <w:rsid w:val="3926085C"/>
    <w:rsid w:val="39C97970"/>
    <w:rsid w:val="3AC71CCF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156A35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1F24297"/>
    <w:rsid w:val="525E14D2"/>
    <w:rsid w:val="52802D1D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5A39C5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C404E3D"/>
    <w:rsid w:val="5D093720"/>
    <w:rsid w:val="5D5C6839"/>
    <w:rsid w:val="5DFA2F0D"/>
    <w:rsid w:val="5E777D36"/>
    <w:rsid w:val="5EF5157C"/>
    <w:rsid w:val="5FED2F55"/>
    <w:rsid w:val="600A7E68"/>
    <w:rsid w:val="614750DD"/>
    <w:rsid w:val="616723E3"/>
    <w:rsid w:val="620F69B4"/>
    <w:rsid w:val="621351F3"/>
    <w:rsid w:val="62404F9B"/>
    <w:rsid w:val="632861B3"/>
    <w:rsid w:val="634750D8"/>
    <w:rsid w:val="63A207EF"/>
    <w:rsid w:val="63BA267C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EFE2BFE"/>
    <w:rsid w:val="6F192271"/>
    <w:rsid w:val="6F762FAE"/>
    <w:rsid w:val="6FE158A9"/>
    <w:rsid w:val="70390867"/>
    <w:rsid w:val="71A55E84"/>
    <w:rsid w:val="71C06536"/>
    <w:rsid w:val="71E771DF"/>
    <w:rsid w:val="720704EE"/>
    <w:rsid w:val="72196DC5"/>
    <w:rsid w:val="7244616B"/>
    <w:rsid w:val="725E4956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DFC2675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2017-09-25T02:01:41Z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