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戴志斌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戴志斌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戴志斌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苟珊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7EF0F87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4B1B0F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A77CF0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2E45D7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4637B1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D430FC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BE92769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2017-09-25T03:17:33Z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