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黄玲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吴彬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8801F90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2017-09-25T02:39:14Z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