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9B56D61"/>
    <w:rsid w:val="6D56263B"/>
    <w:rsid w:val="6F304609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2017-09-25T02:28:25Z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