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杨素芬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5A26A8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AF23F93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2017-09-25T01:26:22Z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