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李海燕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徐微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244BD4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2017-09-25T01:46:57Z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