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.会员集结号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活动执行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双手行动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被考评人：韩启敏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46CD0"/>
    <w:rsid w:val="000E16E0"/>
    <w:rsid w:val="0018270F"/>
    <w:rsid w:val="002262F7"/>
    <w:rsid w:val="002820F1"/>
    <w:rsid w:val="00310EFF"/>
    <w:rsid w:val="004819A0"/>
    <w:rsid w:val="00777C78"/>
    <w:rsid w:val="007F75C4"/>
    <w:rsid w:val="00865541"/>
    <w:rsid w:val="00986B69"/>
    <w:rsid w:val="009A26A7"/>
    <w:rsid w:val="009A4FA4"/>
    <w:rsid w:val="009F2DF0"/>
    <w:rsid w:val="00D471F4"/>
    <w:rsid w:val="00DA2FA9"/>
    <w:rsid w:val="00DB6CFE"/>
    <w:rsid w:val="00F620C7"/>
    <w:rsid w:val="00FE70FE"/>
    <w:rsid w:val="0623601E"/>
    <w:rsid w:val="111F79AF"/>
    <w:rsid w:val="1C2D15AF"/>
    <w:rsid w:val="1EF94F45"/>
    <w:rsid w:val="1FEC634B"/>
    <w:rsid w:val="2636395F"/>
    <w:rsid w:val="29A535D1"/>
    <w:rsid w:val="2C710EC5"/>
    <w:rsid w:val="37DB7560"/>
    <w:rsid w:val="3E8D0B01"/>
    <w:rsid w:val="3F915725"/>
    <w:rsid w:val="40A310A0"/>
    <w:rsid w:val="43B15793"/>
    <w:rsid w:val="4590317C"/>
    <w:rsid w:val="49A00CC3"/>
    <w:rsid w:val="4FEC68B9"/>
    <w:rsid w:val="5ECE47A2"/>
    <w:rsid w:val="6223462D"/>
    <w:rsid w:val="675C7D27"/>
    <w:rsid w:val="6923292A"/>
    <w:rsid w:val="6BD16BC8"/>
    <w:rsid w:val="70390867"/>
    <w:rsid w:val="7F3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187</Words>
  <Characters>1069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Administrator</cp:lastModifiedBy>
  <dcterms:modified xsi:type="dcterms:W3CDTF">2017-09-24T11:21:35Z</dcterms:modified>
  <dc:title>店员考核日常工作表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