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会员集结号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C2D15AF"/>
    <w:rsid w:val="1EF94F45"/>
    <w:rsid w:val="1FEC634B"/>
    <w:rsid w:val="223144B1"/>
    <w:rsid w:val="254101B8"/>
    <w:rsid w:val="2636395F"/>
    <w:rsid w:val="29A535D1"/>
    <w:rsid w:val="2C710EC5"/>
    <w:rsid w:val="3F915725"/>
    <w:rsid w:val="40A310A0"/>
    <w:rsid w:val="43B15793"/>
    <w:rsid w:val="4590317C"/>
    <w:rsid w:val="4F0B73C1"/>
    <w:rsid w:val="6923292A"/>
    <w:rsid w:val="6B0556DF"/>
    <w:rsid w:val="6B4F6D38"/>
    <w:rsid w:val="6BD16BC8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2017-09-24T11:25:12Z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