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E2" w:rsidRDefault="00F428E2">
      <w:r>
        <w:rPr>
          <w:rFonts w:hint="eastAsia"/>
        </w:rPr>
        <w:t>黄：</w:t>
      </w:r>
      <w:r>
        <w:t>30563,26023,1408,1255,1306,1256,162242,1418,136825,158590,3556,1253,2212,49783,2405,2329,40014,15307,3717,494,5902,161567,90471,1521,104642,10637,39498,119999,23478,66643,131588,49013,939,58243,1990,166007,165051,115733,147947</w:t>
      </w:r>
    </w:p>
    <w:p w:rsidR="00F428E2" w:rsidRDefault="00F428E2">
      <w:r>
        <w:rPr>
          <w:rFonts w:hint="eastAsia"/>
        </w:rPr>
        <w:t>红：</w:t>
      </w:r>
      <w:r>
        <w:t>11998,1841,39778,1233,1468,6124,45464,1252,2242,58428,62594,135545,12260,82097,39103,40226,41077,60203</w:t>
      </w:r>
      <w:bookmarkStart w:id="0" w:name="_GoBack"/>
      <w:bookmarkEnd w:id="0"/>
      <w:r>
        <w:t xml:space="preserve">   </w:t>
      </w:r>
    </w:p>
    <w:p w:rsidR="00F428E2" w:rsidRDefault="00F428E2"/>
    <w:p w:rsidR="00F428E2" w:rsidRDefault="00F428E2"/>
    <w:p w:rsidR="00F428E2" w:rsidRDefault="00F428E2"/>
    <w:p w:rsidR="00F428E2" w:rsidRDefault="00F428E2">
      <w:r>
        <w:rPr>
          <w:rFonts w:hint="eastAsia"/>
        </w:rPr>
        <w:t>非药品：</w:t>
      </w:r>
      <w:r>
        <w:t>(</w:t>
      </w:r>
      <w:r>
        <w:rPr>
          <w:rFonts w:hint="eastAsia"/>
        </w:rPr>
        <w:t>黄）</w:t>
      </w:r>
      <w:r>
        <w:t>117775,163824,163299,165998,128525,47866,138737,42213,123502,</w:t>
      </w:r>
    </w:p>
    <w:p w:rsidR="00F428E2" w:rsidRDefault="00F428E2"/>
    <w:p w:rsidR="00F428E2" w:rsidRDefault="00F428E2"/>
    <w:p w:rsidR="00F428E2" w:rsidRDefault="00F428E2">
      <w:r>
        <w:t xml:space="preserve">       </w:t>
      </w:r>
      <w:r>
        <w:rPr>
          <w:rFonts w:hint="eastAsia"/>
        </w:rPr>
        <w:t>（红）</w:t>
      </w:r>
      <w:r>
        <w:t>49088,155247,91596,134725,</w:t>
      </w:r>
    </w:p>
    <w:p w:rsidR="00F428E2" w:rsidRDefault="00F428E2"/>
    <w:sectPr w:rsidR="00F428E2" w:rsidSect="00C9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F96"/>
    <w:rsid w:val="00994B37"/>
    <w:rsid w:val="009E6392"/>
    <w:rsid w:val="00B45273"/>
    <w:rsid w:val="00C95F96"/>
    <w:rsid w:val="00F428E2"/>
    <w:rsid w:val="14D77473"/>
    <w:rsid w:val="23D1198C"/>
    <w:rsid w:val="24547A89"/>
    <w:rsid w:val="4FA8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9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2014-10-29T12:08:00Z</dcterms:created>
  <dcterms:modified xsi:type="dcterms:W3CDTF">2017-08-31T09:32:00Z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