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仿宋_GB2312"/>
                <w:b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、责任区现场管理混乱</w:t>
            </w:r>
            <w:r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不按要求执行门店店员，片区或者营运部检查较差（扣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员工仪容仪表（交接班照片按时发送），通报扣罚5分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吕颖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王伽璐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45%以上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（5分）每减少一个百分点扣一分！医院门店考核环比上升，一家门店下降扣一分。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全月无顾客投诉。如当月有顾客投诉，每投诉一次扣3分，投诉满3次，此项为0分。如涉及经济损失的，根据损失金额大小承担相应赔偿责任。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70C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0070C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任务完成率90%以上不予以扣分，每下降1个点扣一分。（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分）），高于90%以上完成率，每增加一个百分点，加分一分！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6、片区藏药完成情况（10分）</w:t>
            </w:r>
            <w:r>
              <w:rPr>
                <w:rFonts w:hint="eastAsia" w:ascii="宋体" w:hAnsi="宋体" w:cs="宋体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未完成按完成率得分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7、员工仪容仪表（交接班照片按时发送），通报扣罚5分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8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690385"/>
    <w:rsid w:val="02FF17CC"/>
    <w:rsid w:val="03250463"/>
    <w:rsid w:val="03A81ACE"/>
    <w:rsid w:val="03DD0363"/>
    <w:rsid w:val="042D6435"/>
    <w:rsid w:val="042E1A53"/>
    <w:rsid w:val="0623601E"/>
    <w:rsid w:val="064C6DD9"/>
    <w:rsid w:val="06C93DAA"/>
    <w:rsid w:val="06D65C0C"/>
    <w:rsid w:val="070E4D22"/>
    <w:rsid w:val="07CC0B06"/>
    <w:rsid w:val="08B90597"/>
    <w:rsid w:val="08F63530"/>
    <w:rsid w:val="09393D54"/>
    <w:rsid w:val="096C09CB"/>
    <w:rsid w:val="09FB2DEB"/>
    <w:rsid w:val="0A46066E"/>
    <w:rsid w:val="0A984A92"/>
    <w:rsid w:val="0AB23018"/>
    <w:rsid w:val="0B3C3BB2"/>
    <w:rsid w:val="0B5540B6"/>
    <w:rsid w:val="0BEC4C3D"/>
    <w:rsid w:val="0BF8243F"/>
    <w:rsid w:val="0C1F2AF1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DD40F1"/>
    <w:rsid w:val="11E93A36"/>
    <w:rsid w:val="122D30E1"/>
    <w:rsid w:val="1293716F"/>
    <w:rsid w:val="12D6482E"/>
    <w:rsid w:val="13145EF1"/>
    <w:rsid w:val="1332039A"/>
    <w:rsid w:val="145A7E72"/>
    <w:rsid w:val="14C32F5A"/>
    <w:rsid w:val="154572F0"/>
    <w:rsid w:val="1639149B"/>
    <w:rsid w:val="16604A35"/>
    <w:rsid w:val="168F7E12"/>
    <w:rsid w:val="1782515D"/>
    <w:rsid w:val="17865E67"/>
    <w:rsid w:val="17927726"/>
    <w:rsid w:val="1A042B80"/>
    <w:rsid w:val="1A325A0A"/>
    <w:rsid w:val="1B475B16"/>
    <w:rsid w:val="1BBD303A"/>
    <w:rsid w:val="1BCD0857"/>
    <w:rsid w:val="1BE15312"/>
    <w:rsid w:val="1C2D15AF"/>
    <w:rsid w:val="1CA45D63"/>
    <w:rsid w:val="1D1866C7"/>
    <w:rsid w:val="1DBB7325"/>
    <w:rsid w:val="1E116AFD"/>
    <w:rsid w:val="1E1C3A97"/>
    <w:rsid w:val="1E1F38FD"/>
    <w:rsid w:val="1E811C26"/>
    <w:rsid w:val="1EC62DF4"/>
    <w:rsid w:val="1EF94F45"/>
    <w:rsid w:val="1F4D40E8"/>
    <w:rsid w:val="1FEC634B"/>
    <w:rsid w:val="200626C6"/>
    <w:rsid w:val="202D5D77"/>
    <w:rsid w:val="20D37767"/>
    <w:rsid w:val="20D86482"/>
    <w:rsid w:val="2107473E"/>
    <w:rsid w:val="214678A5"/>
    <w:rsid w:val="21A00A6F"/>
    <w:rsid w:val="22897956"/>
    <w:rsid w:val="22D0502F"/>
    <w:rsid w:val="2340457F"/>
    <w:rsid w:val="23E55A70"/>
    <w:rsid w:val="23F20886"/>
    <w:rsid w:val="241F5474"/>
    <w:rsid w:val="24250662"/>
    <w:rsid w:val="24692026"/>
    <w:rsid w:val="26503514"/>
    <w:rsid w:val="27155D69"/>
    <w:rsid w:val="27F01485"/>
    <w:rsid w:val="27F17F5B"/>
    <w:rsid w:val="28167160"/>
    <w:rsid w:val="28D93272"/>
    <w:rsid w:val="2A722691"/>
    <w:rsid w:val="2AAF4463"/>
    <w:rsid w:val="2AC8543A"/>
    <w:rsid w:val="2ACC6FD9"/>
    <w:rsid w:val="2B3247EE"/>
    <w:rsid w:val="2B8F3561"/>
    <w:rsid w:val="2B9D6E7D"/>
    <w:rsid w:val="2D237AFA"/>
    <w:rsid w:val="2E806B4A"/>
    <w:rsid w:val="2E840291"/>
    <w:rsid w:val="2ED33ACF"/>
    <w:rsid w:val="2FCF40E8"/>
    <w:rsid w:val="2FFF2426"/>
    <w:rsid w:val="30854D51"/>
    <w:rsid w:val="30BE70E7"/>
    <w:rsid w:val="314D572E"/>
    <w:rsid w:val="31AC5BBC"/>
    <w:rsid w:val="321E1ACE"/>
    <w:rsid w:val="3268462C"/>
    <w:rsid w:val="33CD1595"/>
    <w:rsid w:val="33FC23F3"/>
    <w:rsid w:val="35E47800"/>
    <w:rsid w:val="362804AF"/>
    <w:rsid w:val="36A505E2"/>
    <w:rsid w:val="38C92E35"/>
    <w:rsid w:val="3926085C"/>
    <w:rsid w:val="39C97970"/>
    <w:rsid w:val="3B2E7B50"/>
    <w:rsid w:val="3C0C3393"/>
    <w:rsid w:val="3C3379CF"/>
    <w:rsid w:val="3D4829CC"/>
    <w:rsid w:val="3D796FE0"/>
    <w:rsid w:val="3E9B2A1B"/>
    <w:rsid w:val="3EEE658F"/>
    <w:rsid w:val="3FBE4438"/>
    <w:rsid w:val="40857CE9"/>
    <w:rsid w:val="41852259"/>
    <w:rsid w:val="42157BE9"/>
    <w:rsid w:val="43B15793"/>
    <w:rsid w:val="43E84FF7"/>
    <w:rsid w:val="449159C8"/>
    <w:rsid w:val="44F71432"/>
    <w:rsid w:val="45B33797"/>
    <w:rsid w:val="46410033"/>
    <w:rsid w:val="470764C4"/>
    <w:rsid w:val="475800AD"/>
    <w:rsid w:val="47A84A3C"/>
    <w:rsid w:val="48606A83"/>
    <w:rsid w:val="48747733"/>
    <w:rsid w:val="48C17B33"/>
    <w:rsid w:val="48E37328"/>
    <w:rsid w:val="491B2731"/>
    <w:rsid w:val="4923730E"/>
    <w:rsid w:val="49875C91"/>
    <w:rsid w:val="49974BAB"/>
    <w:rsid w:val="49F308E0"/>
    <w:rsid w:val="4A397E99"/>
    <w:rsid w:val="4B116C9F"/>
    <w:rsid w:val="4B451E83"/>
    <w:rsid w:val="4B5B1005"/>
    <w:rsid w:val="4BB30709"/>
    <w:rsid w:val="4BEB1CF8"/>
    <w:rsid w:val="4C270F12"/>
    <w:rsid w:val="4C556569"/>
    <w:rsid w:val="4CAB17F8"/>
    <w:rsid w:val="4CB052E1"/>
    <w:rsid w:val="4D221D9C"/>
    <w:rsid w:val="4DCA3CFE"/>
    <w:rsid w:val="4DEA6E09"/>
    <w:rsid w:val="4E901E63"/>
    <w:rsid w:val="4F851586"/>
    <w:rsid w:val="50FD1E50"/>
    <w:rsid w:val="525E14D2"/>
    <w:rsid w:val="52CB6B31"/>
    <w:rsid w:val="52DD2582"/>
    <w:rsid w:val="54892A5D"/>
    <w:rsid w:val="553E0DC2"/>
    <w:rsid w:val="55AA399A"/>
    <w:rsid w:val="55E737FF"/>
    <w:rsid w:val="561415BA"/>
    <w:rsid w:val="561425AC"/>
    <w:rsid w:val="562130AC"/>
    <w:rsid w:val="56B64DD1"/>
    <w:rsid w:val="56D9032F"/>
    <w:rsid w:val="57E878C1"/>
    <w:rsid w:val="580846ED"/>
    <w:rsid w:val="5946073B"/>
    <w:rsid w:val="599C138B"/>
    <w:rsid w:val="59DF49D8"/>
    <w:rsid w:val="5AD8600B"/>
    <w:rsid w:val="5B220408"/>
    <w:rsid w:val="5B9865DA"/>
    <w:rsid w:val="5BBA5647"/>
    <w:rsid w:val="5BEF3538"/>
    <w:rsid w:val="5C0C5C12"/>
    <w:rsid w:val="5D093720"/>
    <w:rsid w:val="5D5C6839"/>
    <w:rsid w:val="5DFA2F0D"/>
    <w:rsid w:val="5E777D36"/>
    <w:rsid w:val="5EF5157C"/>
    <w:rsid w:val="600A7E68"/>
    <w:rsid w:val="614750DD"/>
    <w:rsid w:val="620F69B4"/>
    <w:rsid w:val="621351F3"/>
    <w:rsid w:val="62404F9B"/>
    <w:rsid w:val="632861B3"/>
    <w:rsid w:val="63A207EF"/>
    <w:rsid w:val="63E55508"/>
    <w:rsid w:val="65582910"/>
    <w:rsid w:val="665F1B1F"/>
    <w:rsid w:val="66C8218A"/>
    <w:rsid w:val="674565D5"/>
    <w:rsid w:val="678932C1"/>
    <w:rsid w:val="67C123AA"/>
    <w:rsid w:val="67C90160"/>
    <w:rsid w:val="68642A54"/>
    <w:rsid w:val="698F63B5"/>
    <w:rsid w:val="69AF2722"/>
    <w:rsid w:val="69FC40EA"/>
    <w:rsid w:val="6A312E9C"/>
    <w:rsid w:val="6A565744"/>
    <w:rsid w:val="6A5F0409"/>
    <w:rsid w:val="6A836607"/>
    <w:rsid w:val="6AEA6E5D"/>
    <w:rsid w:val="6AEF20FE"/>
    <w:rsid w:val="6B470518"/>
    <w:rsid w:val="6B69046C"/>
    <w:rsid w:val="6B8D543B"/>
    <w:rsid w:val="6BA63E2B"/>
    <w:rsid w:val="6C5921B8"/>
    <w:rsid w:val="6CDA3D3E"/>
    <w:rsid w:val="6CDA5A16"/>
    <w:rsid w:val="6DE361CF"/>
    <w:rsid w:val="6E0E701C"/>
    <w:rsid w:val="6EA227D2"/>
    <w:rsid w:val="6EDA5C87"/>
    <w:rsid w:val="6EDE496E"/>
    <w:rsid w:val="6EF643FA"/>
    <w:rsid w:val="6F762FAE"/>
    <w:rsid w:val="6FE158A9"/>
    <w:rsid w:val="70390867"/>
    <w:rsid w:val="71C06536"/>
    <w:rsid w:val="71E771DF"/>
    <w:rsid w:val="720704EE"/>
    <w:rsid w:val="72196DC5"/>
    <w:rsid w:val="7244616B"/>
    <w:rsid w:val="73901E60"/>
    <w:rsid w:val="73A17698"/>
    <w:rsid w:val="73CD477A"/>
    <w:rsid w:val="741B320A"/>
    <w:rsid w:val="74917CCB"/>
    <w:rsid w:val="74B13D06"/>
    <w:rsid w:val="74DC1C57"/>
    <w:rsid w:val="74E40F25"/>
    <w:rsid w:val="7528440B"/>
    <w:rsid w:val="788A5719"/>
    <w:rsid w:val="788A62CF"/>
    <w:rsid w:val="78AD366F"/>
    <w:rsid w:val="78D22845"/>
    <w:rsid w:val="78F349FC"/>
    <w:rsid w:val="78F65327"/>
    <w:rsid w:val="790B2C60"/>
    <w:rsid w:val="79AC6C77"/>
    <w:rsid w:val="7B834934"/>
    <w:rsid w:val="7CEF4509"/>
    <w:rsid w:val="7DD92CDE"/>
    <w:rsid w:val="7E502BE5"/>
    <w:rsid w:val="7E967B3C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2017-08-26T13:12:23Z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