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Layout w:type="fixed"/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王艳</w:t>
      </w:r>
    </w:p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高红华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姜萍</w:t>
      </w:r>
    </w:p>
    <w:p/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C154F49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AD35F38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1A74254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07F511E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5834C2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5F49DB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2017-08-26T11:02:44Z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