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0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65E90"/>
    <w:rsid w:val="03DD0363"/>
    <w:rsid w:val="042D6435"/>
    <w:rsid w:val="0623601E"/>
    <w:rsid w:val="0666269C"/>
    <w:rsid w:val="06C93DAA"/>
    <w:rsid w:val="070E4D22"/>
    <w:rsid w:val="07CC0B06"/>
    <w:rsid w:val="09FB2DEB"/>
    <w:rsid w:val="0A240748"/>
    <w:rsid w:val="0A984A92"/>
    <w:rsid w:val="0AB23018"/>
    <w:rsid w:val="0B3C3BB2"/>
    <w:rsid w:val="0BF8243F"/>
    <w:rsid w:val="0C1F2AF1"/>
    <w:rsid w:val="0EA34E13"/>
    <w:rsid w:val="0EED5070"/>
    <w:rsid w:val="0F274F8F"/>
    <w:rsid w:val="0F6F0C5E"/>
    <w:rsid w:val="0F746D9F"/>
    <w:rsid w:val="0FB014DC"/>
    <w:rsid w:val="101148A5"/>
    <w:rsid w:val="122D30E1"/>
    <w:rsid w:val="12A302EA"/>
    <w:rsid w:val="12C26839"/>
    <w:rsid w:val="1332039A"/>
    <w:rsid w:val="145A7E72"/>
    <w:rsid w:val="14CB2868"/>
    <w:rsid w:val="1639149B"/>
    <w:rsid w:val="168F7E12"/>
    <w:rsid w:val="16E93EF4"/>
    <w:rsid w:val="182358F8"/>
    <w:rsid w:val="1A325A0A"/>
    <w:rsid w:val="1A445FFC"/>
    <w:rsid w:val="1B204315"/>
    <w:rsid w:val="1C2D15AF"/>
    <w:rsid w:val="1D1866C7"/>
    <w:rsid w:val="1EF94F45"/>
    <w:rsid w:val="1F042665"/>
    <w:rsid w:val="1F4D40E8"/>
    <w:rsid w:val="1FEC634B"/>
    <w:rsid w:val="203B6CFB"/>
    <w:rsid w:val="20D37767"/>
    <w:rsid w:val="2107473E"/>
    <w:rsid w:val="219B4B5F"/>
    <w:rsid w:val="22D0502F"/>
    <w:rsid w:val="23E55A70"/>
    <w:rsid w:val="241F5474"/>
    <w:rsid w:val="24692026"/>
    <w:rsid w:val="2A722691"/>
    <w:rsid w:val="2ACC6FD9"/>
    <w:rsid w:val="2B3247EE"/>
    <w:rsid w:val="2B6F2BAC"/>
    <w:rsid w:val="2B8B05B6"/>
    <w:rsid w:val="2D12028D"/>
    <w:rsid w:val="2E5A2A82"/>
    <w:rsid w:val="2E806B4A"/>
    <w:rsid w:val="2FF50CD0"/>
    <w:rsid w:val="314D572E"/>
    <w:rsid w:val="32145FDC"/>
    <w:rsid w:val="33406BB1"/>
    <w:rsid w:val="33CD1595"/>
    <w:rsid w:val="36A128EE"/>
    <w:rsid w:val="38C92E35"/>
    <w:rsid w:val="3B2E7B50"/>
    <w:rsid w:val="3C0C3393"/>
    <w:rsid w:val="3C3379CF"/>
    <w:rsid w:val="3FB815AE"/>
    <w:rsid w:val="40857CE9"/>
    <w:rsid w:val="43B15793"/>
    <w:rsid w:val="44307EF5"/>
    <w:rsid w:val="449159C8"/>
    <w:rsid w:val="44F71432"/>
    <w:rsid w:val="470764C4"/>
    <w:rsid w:val="475800AD"/>
    <w:rsid w:val="48E37328"/>
    <w:rsid w:val="4923730E"/>
    <w:rsid w:val="49F308E0"/>
    <w:rsid w:val="4B451E83"/>
    <w:rsid w:val="4C114944"/>
    <w:rsid w:val="4C556569"/>
    <w:rsid w:val="4CB052E1"/>
    <w:rsid w:val="4D221D9C"/>
    <w:rsid w:val="4DCA3CFE"/>
    <w:rsid w:val="4E901E63"/>
    <w:rsid w:val="4F851586"/>
    <w:rsid w:val="50FD1E50"/>
    <w:rsid w:val="51A32BC1"/>
    <w:rsid w:val="51BD4040"/>
    <w:rsid w:val="525E14D2"/>
    <w:rsid w:val="52DD2582"/>
    <w:rsid w:val="55AA399A"/>
    <w:rsid w:val="55E737FF"/>
    <w:rsid w:val="562130AC"/>
    <w:rsid w:val="56B64DD1"/>
    <w:rsid w:val="57590067"/>
    <w:rsid w:val="5946073B"/>
    <w:rsid w:val="5B220408"/>
    <w:rsid w:val="5BEF3538"/>
    <w:rsid w:val="5C0C5C12"/>
    <w:rsid w:val="5C0D7559"/>
    <w:rsid w:val="5D5C6839"/>
    <w:rsid w:val="5ECD15F5"/>
    <w:rsid w:val="6003163A"/>
    <w:rsid w:val="621351F3"/>
    <w:rsid w:val="65582910"/>
    <w:rsid w:val="68642A54"/>
    <w:rsid w:val="6AEF20FE"/>
    <w:rsid w:val="6BA63E2B"/>
    <w:rsid w:val="6C5921B8"/>
    <w:rsid w:val="6CAB703F"/>
    <w:rsid w:val="6CDA3D3E"/>
    <w:rsid w:val="6CDA5A16"/>
    <w:rsid w:val="6DA16B6C"/>
    <w:rsid w:val="6F762FAE"/>
    <w:rsid w:val="70390867"/>
    <w:rsid w:val="741B320A"/>
    <w:rsid w:val="74270C86"/>
    <w:rsid w:val="74917CCB"/>
    <w:rsid w:val="7528440B"/>
    <w:rsid w:val="78AD366F"/>
    <w:rsid w:val="78F349FC"/>
    <w:rsid w:val="799711A4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2017-08-26T10:06:38Z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