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：朱晓桃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8D62A9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Lenovo</cp:lastModifiedBy>
  <dcterms:modified xsi:type="dcterms:W3CDTF">2017-08-26T09:20:39Z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