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：周刚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7E80A22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2AB076F"/>
    <w:rsid w:val="33CD1595"/>
    <w:rsid w:val="33FC23F3"/>
    <w:rsid w:val="358D62A9"/>
    <w:rsid w:val="35E47800"/>
    <w:rsid w:val="362804AF"/>
    <w:rsid w:val="36A505E2"/>
    <w:rsid w:val="370E54A0"/>
    <w:rsid w:val="38C92E35"/>
    <w:rsid w:val="3926085C"/>
    <w:rsid w:val="39C97970"/>
    <w:rsid w:val="3AE60DD6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425336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7D75B4"/>
    <w:rsid w:val="7B834934"/>
    <w:rsid w:val="7C293B4C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2017-08-26T09:31:36Z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