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陈春花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097EC5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4995D86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2017-08-26T08:35:01Z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