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被考评人：杜鑫漫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1CD7207"/>
    <w:rsid w:val="1C2D15AF"/>
    <w:rsid w:val="1EF94F45"/>
    <w:rsid w:val="1FEC634B"/>
    <w:rsid w:val="34986C95"/>
    <w:rsid w:val="43B15793"/>
    <w:rsid w:val="50AA4259"/>
    <w:rsid w:val="53C92624"/>
    <w:rsid w:val="70390867"/>
    <w:rsid w:val="775B1E74"/>
    <w:rsid w:val="7BD960E0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2017-08-26T03:05:51Z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