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张珠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B6D0D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2017-08-25T13:46:09Z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