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3F227B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D334DEF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DD35CA8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90991"/>
    <w:rsid w:val="4DEA6E09"/>
    <w:rsid w:val="4E901E63"/>
    <w:rsid w:val="4F851586"/>
    <w:rsid w:val="50FD1E50"/>
    <w:rsid w:val="52282CAA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4F2463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0396526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2017-08-25T12:01:05Z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