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员工仪容仪表（交接班照片按时发送），通报扣罚5分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93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王旭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汤雪芹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45%以上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6、片区藏药完成情况（10分）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未完成按完成率得分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7、员工仪容仪表（交接班照片按时发送），通报扣罚5分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2FF17CC"/>
    <w:rsid w:val="03250463"/>
    <w:rsid w:val="03A81ACE"/>
    <w:rsid w:val="03DD0363"/>
    <w:rsid w:val="042D6435"/>
    <w:rsid w:val="042E1A53"/>
    <w:rsid w:val="0623601E"/>
    <w:rsid w:val="064C6DD9"/>
    <w:rsid w:val="06C93DAA"/>
    <w:rsid w:val="06D65C0C"/>
    <w:rsid w:val="070E4D22"/>
    <w:rsid w:val="07CC0B06"/>
    <w:rsid w:val="08B90597"/>
    <w:rsid w:val="08F63530"/>
    <w:rsid w:val="09393D54"/>
    <w:rsid w:val="094E068B"/>
    <w:rsid w:val="096C09CB"/>
    <w:rsid w:val="09FB2DEB"/>
    <w:rsid w:val="0A46066E"/>
    <w:rsid w:val="0A984A92"/>
    <w:rsid w:val="0AB23018"/>
    <w:rsid w:val="0B3C3BB2"/>
    <w:rsid w:val="0B5540B6"/>
    <w:rsid w:val="0BEC4C3D"/>
    <w:rsid w:val="0BF8243F"/>
    <w:rsid w:val="0C1F2AF1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293716F"/>
    <w:rsid w:val="12D6482E"/>
    <w:rsid w:val="13145EF1"/>
    <w:rsid w:val="1332039A"/>
    <w:rsid w:val="145A7E72"/>
    <w:rsid w:val="14C32F5A"/>
    <w:rsid w:val="154572F0"/>
    <w:rsid w:val="1639149B"/>
    <w:rsid w:val="16604A35"/>
    <w:rsid w:val="168F7E12"/>
    <w:rsid w:val="1782515D"/>
    <w:rsid w:val="17865E67"/>
    <w:rsid w:val="17927726"/>
    <w:rsid w:val="1A042B80"/>
    <w:rsid w:val="1A325A0A"/>
    <w:rsid w:val="1B475B16"/>
    <w:rsid w:val="1BBD303A"/>
    <w:rsid w:val="1BCD0857"/>
    <w:rsid w:val="1BE15312"/>
    <w:rsid w:val="1C2D15AF"/>
    <w:rsid w:val="1CA45D63"/>
    <w:rsid w:val="1D1866C7"/>
    <w:rsid w:val="1D314233"/>
    <w:rsid w:val="1DBB7325"/>
    <w:rsid w:val="1E116AFD"/>
    <w:rsid w:val="1E1C3A97"/>
    <w:rsid w:val="1E1F38FD"/>
    <w:rsid w:val="1E811C26"/>
    <w:rsid w:val="1EC62DF4"/>
    <w:rsid w:val="1EF94F45"/>
    <w:rsid w:val="1F4D40E8"/>
    <w:rsid w:val="1FEC634B"/>
    <w:rsid w:val="200626C6"/>
    <w:rsid w:val="202D5D77"/>
    <w:rsid w:val="20D37767"/>
    <w:rsid w:val="20D86482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250662"/>
    <w:rsid w:val="24692026"/>
    <w:rsid w:val="26503514"/>
    <w:rsid w:val="27155D69"/>
    <w:rsid w:val="27AE4D70"/>
    <w:rsid w:val="27F01485"/>
    <w:rsid w:val="27F17F5B"/>
    <w:rsid w:val="28167160"/>
    <w:rsid w:val="28D93272"/>
    <w:rsid w:val="2A722691"/>
    <w:rsid w:val="2AAF4463"/>
    <w:rsid w:val="2AC8543A"/>
    <w:rsid w:val="2ACC6FD9"/>
    <w:rsid w:val="2B3247EE"/>
    <w:rsid w:val="2B8F3561"/>
    <w:rsid w:val="2B9D6E7D"/>
    <w:rsid w:val="2D237AFA"/>
    <w:rsid w:val="2D334DEF"/>
    <w:rsid w:val="2E806B4A"/>
    <w:rsid w:val="2E840291"/>
    <w:rsid w:val="2ED33ACF"/>
    <w:rsid w:val="2FCF40E8"/>
    <w:rsid w:val="2FFF2426"/>
    <w:rsid w:val="30854D51"/>
    <w:rsid w:val="30BE70E7"/>
    <w:rsid w:val="314D572E"/>
    <w:rsid w:val="31AC5BBC"/>
    <w:rsid w:val="321E1ACE"/>
    <w:rsid w:val="3268462C"/>
    <w:rsid w:val="33CD1595"/>
    <w:rsid w:val="33FC23F3"/>
    <w:rsid w:val="35E47800"/>
    <w:rsid w:val="362804AF"/>
    <w:rsid w:val="36A505E2"/>
    <w:rsid w:val="38C92E35"/>
    <w:rsid w:val="3926085C"/>
    <w:rsid w:val="39C97970"/>
    <w:rsid w:val="3B2E7B50"/>
    <w:rsid w:val="3C0C3393"/>
    <w:rsid w:val="3C3379CF"/>
    <w:rsid w:val="3D4829CC"/>
    <w:rsid w:val="3D796FE0"/>
    <w:rsid w:val="3DD35CA8"/>
    <w:rsid w:val="3E9B2A1B"/>
    <w:rsid w:val="3EEE658F"/>
    <w:rsid w:val="3FBE4438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606A83"/>
    <w:rsid w:val="48747733"/>
    <w:rsid w:val="48C17B33"/>
    <w:rsid w:val="48E37328"/>
    <w:rsid w:val="491B2731"/>
    <w:rsid w:val="4923730E"/>
    <w:rsid w:val="49875C91"/>
    <w:rsid w:val="49974BAB"/>
    <w:rsid w:val="49F308E0"/>
    <w:rsid w:val="4A397E99"/>
    <w:rsid w:val="4B116C9F"/>
    <w:rsid w:val="4B451E83"/>
    <w:rsid w:val="4B5B1005"/>
    <w:rsid w:val="4BB30709"/>
    <w:rsid w:val="4BEB1CF8"/>
    <w:rsid w:val="4C270F12"/>
    <w:rsid w:val="4C556569"/>
    <w:rsid w:val="4CAB17F8"/>
    <w:rsid w:val="4CB052E1"/>
    <w:rsid w:val="4D221D9C"/>
    <w:rsid w:val="4DCA3CFE"/>
    <w:rsid w:val="4DE90991"/>
    <w:rsid w:val="4DEA6E09"/>
    <w:rsid w:val="4E901E63"/>
    <w:rsid w:val="4F851586"/>
    <w:rsid w:val="50FD1E50"/>
    <w:rsid w:val="52282CAA"/>
    <w:rsid w:val="525E14D2"/>
    <w:rsid w:val="52CB6B31"/>
    <w:rsid w:val="52DD2582"/>
    <w:rsid w:val="54892A5D"/>
    <w:rsid w:val="553E0DC2"/>
    <w:rsid w:val="55AA399A"/>
    <w:rsid w:val="55E737FF"/>
    <w:rsid w:val="561415BA"/>
    <w:rsid w:val="561425AC"/>
    <w:rsid w:val="562130AC"/>
    <w:rsid w:val="56B64DD1"/>
    <w:rsid w:val="56D9032F"/>
    <w:rsid w:val="57E878C1"/>
    <w:rsid w:val="580846ED"/>
    <w:rsid w:val="5946073B"/>
    <w:rsid w:val="599C138B"/>
    <w:rsid w:val="59DF49D8"/>
    <w:rsid w:val="5AD8600B"/>
    <w:rsid w:val="5B220408"/>
    <w:rsid w:val="5B9865DA"/>
    <w:rsid w:val="5BBA5647"/>
    <w:rsid w:val="5BEF3538"/>
    <w:rsid w:val="5C0C5C12"/>
    <w:rsid w:val="5D093720"/>
    <w:rsid w:val="5D5C6839"/>
    <w:rsid w:val="5DFA2F0D"/>
    <w:rsid w:val="5E777D36"/>
    <w:rsid w:val="5EF5157C"/>
    <w:rsid w:val="600A7E68"/>
    <w:rsid w:val="614750DD"/>
    <w:rsid w:val="620F69B4"/>
    <w:rsid w:val="621351F3"/>
    <w:rsid w:val="62404F9B"/>
    <w:rsid w:val="632861B3"/>
    <w:rsid w:val="63A207EF"/>
    <w:rsid w:val="63E55508"/>
    <w:rsid w:val="65582910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9FC40EA"/>
    <w:rsid w:val="6A312E9C"/>
    <w:rsid w:val="6A5F0409"/>
    <w:rsid w:val="6A836607"/>
    <w:rsid w:val="6AEA6E5D"/>
    <w:rsid w:val="6AEF20FE"/>
    <w:rsid w:val="6B470518"/>
    <w:rsid w:val="6B69046C"/>
    <w:rsid w:val="6B8D543B"/>
    <w:rsid w:val="6BA63E2B"/>
    <w:rsid w:val="6C5921B8"/>
    <w:rsid w:val="6CDA3D3E"/>
    <w:rsid w:val="6CDA5A16"/>
    <w:rsid w:val="6D4F2463"/>
    <w:rsid w:val="6DE361CF"/>
    <w:rsid w:val="6E0E701C"/>
    <w:rsid w:val="6EA227D2"/>
    <w:rsid w:val="6EDA5C87"/>
    <w:rsid w:val="6EDE496E"/>
    <w:rsid w:val="6EF643FA"/>
    <w:rsid w:val="6F762FAE"/>
    <w:rsid w:val="6FE158A9"/>
    <w:rsid w:val="70390867"/>
    <w:rsid w:val="70396526"/>
    <w:rsid w:val="71C06536"/>
    <w:rsid w:val="71E771DF"/>
    <w:rsid w:val="720704EE"/>
    <w:rsid w:val="72196DC5"/>
    <w:rsid w:val="7244616B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88A5719"/>
    <w:rsid w:val="788A62CF"/>
    <w:rsid w:val="78AD366F"/>
    <w:rsid w:val="78D22845"/>
    <w:rsid w:val="78F349FC"/>
    <w:rsid w:val="78F65327"/>
    <w:rsid w:val="790B2C60"/>
    <w:rsid w:val="79AC6C77"/>
    <w:rsid w:val="7B834934"/>
    <w:rsid w:val="7CEF4509"/>
    <w:rsid w:val="7DD92CDE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</cp:lastModifiedBy>
  <dcterms:modified xsi:type="dcterms:W3CDTF">2017-08-25T11:59:50Z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