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7B53DED"/>
    <w:rsid w:val="09852619"/>
    <w:rsid w:val="0B0E4285"/>
    <w:rsid w:val="0BCC27E0"/>
    <w:rsid w:val="14396991"/>
    <w:rsid w:val="154410F5"/>
    <w:rsid w:val="189D6BFF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86D6260"/>
    <w:rsid w:val="4E8511FC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8C281E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2017-08-25T11:59:06Z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