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黄玲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吴彬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4B871BB1"/>
    <w:rsid w:val="4EA43708"/>
    <w:rsid w:val="4FA3034F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2017-08-25T11:14:08Z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