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3929B8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2017-08-25T07:42:41Z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