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6FC7FFC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CF2243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2017-08-25T09:14:18Z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