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6D1AC5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2017-08-25T07:45:30Z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