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C4B2272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9214F22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CBE1FB3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CD3B60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756EE7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6C71EC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2017-08-25T07:15:31Z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