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8B6E87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9676033"/>
    <w:rsid w:val="29EA6BB3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3403E5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165EB8"/>
    <w:rsid w:val="58756EE7"/>
    <w:rsid w:val="5946073B"/>
    <w:rsid w:val="599C138B"/>
    <w:rsid w:val="59DF49D8"/>
    <w:rsid w:val="5A20727E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5F3C6905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3010CF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295105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2017-08-25T07:17:24Z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