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89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郑万利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赖千禧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6FD78E6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ACE61DA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2F34D3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8756EE7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3F7495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65C3675"/>
    <w:rsid w:val="77CC3ED2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2017-08-25T07:18:57Z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