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李秀芳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考平人：李秀芳                             被考评（店员冯莉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张莉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bookmarkStart w:id="0" w:name="_GoBack"/>
      <w:bookmarkEnd w:id="0"/>
      <w:r>
        <w:t xml:space="preserve">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8D5BF1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2101AF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BC83ABF"/>
    <w:rsid w:val="2BD1129B"/>
    <w:rsid w:val="2D237AFA"/>
    <w:rsid w:val="2E6D7FD0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D62247"/>
    <w:rsid w:val="33FC23F3"/>
    <w:rsid w:val="35E47800"/>
    <w:rsid w:val="362804AF"/>
    <w:rsid w:val="36A505E2"/>
    <w:rsid w:val="38C92E35"/>
    <w:rsid w:val="38F605CC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0828D1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2017-08-25T06:21:35Z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