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8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年中大促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，藿香社区活动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双手行动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C2D15AF"/>
    <w:rsid w:val="1EF94F45"/>
    <w:rsid w:val="1FEC634B"/>
    <w:rsid w:val="223144B1"/>
    <w:rsid w:val="2636395F"/>
    <w:rsid w:val="29A535D1"/>
    <w:rsid w:val="2C710EC5"/>
    <w:rsid w:val="3F915725"/>
    <w:rsid w:val="40A310A0"/>
    <w:rsid w:val="43B15793"/>
    <w:rsid w:val="4590317C"/>
    <w:rsid w:val="4F0B73C1"/>
    <w:rsid w:val="6923292A"/>
    <w:rsid w:val="6B0556DF"/>
    <w:rsid w:val="6B4F6D38"/>
    <w:rsid w:val="6BD16BC8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Administrator</cp:lastModifiedBy>
  <dcterms:modified xsi:type="dcterms:W3CDTF">2017-08-24T00:31:59Z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