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7（迟到1次）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殷岱菊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马美林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6B1159B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B933E97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2017-08-19T00:10:23Z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