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5（迟到2次）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val="en-US" w:eastAsia="zh-CN"/>
        </w:rPr>
        <w:t>殷岱菊</w:t>
      </w:r>
      <w: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杨雪梅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0FDB289E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6B1159B"/>
    <w:rsid w:val="3FB54120"/>
    <w:rsid w:val="43B15793"/>
    <w:rsid w:val="44425A58"/>
    <w:rsid w:val="46EC63E9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B933E97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2017-08-19T00:12:26Z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