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1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</w:t>
      </w:r>
      <w:r>
        <w:rPr>
          <w:rFonts w:hint="eastAsia"/>
          <w:lang w:val="en-US" w:eastAsia="zh-CN"/>
        </w:rPr>
        <w:t>:胡荣琼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陈琳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91D7B4E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242613"/>
    <w:rsid w:val="214678A5"/>
    <w:rsid w:val="21A00A6F"/>
    <w:rsid w:val="21B94B7E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75F048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3D08F4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80496B"/>
    <w:rsid w:val="50D3078B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15102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2C0AA5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6425A0"/>
    <w:rsid w:val="6A836607"/>
    <w:rsid w:val="6AEF20FE"/>
    <w:rsid w:val="6B470518"/>
    <w:rsid w:val="6B69046C"/>
    <w:rsid w:val="6B8D543B"/>
    <w:rsid w:val="6BA63E2B"/>
    <w:rsid w:val="6C5921B8"/>
    <w:rsid w:val="6CBD0957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B496158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2017-07-07T09:17:51Z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