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段文秀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3A6621B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8F462B"/>
    <w:rsid w:val="34C04E04"/>
    <w:rsid w:val="3F1B67FA"/>
    <w:rsid w:val="434D1EA4"/>
    <w:rsid w:val="43B15793"/>
    <w:rsid w:val="44425A58"/>
    <w:rsid w:val="46EC63E9"/>
    <w:rsid w:val="4A957B8C"/>
    <w:rsid w:val="4EA43708"/>
    <w:rsid w:val="51BB11A6"/>
    <w:rsid w:val="533A5A7C"/>
    <w:rsid w:val="57767DFB"/>
    <w:rsid w:val="5D324B77"/>
    <w:rsid w:val="5EF9133E"/>
    <w:rsid w:val="5F4A5E7C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6F24F05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2017-07-25T12:50:36Z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