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贾静</w:t>
      </w:r>
      <w:r>
        <w:t xml:space="preserve">  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吴阳</w:t>
      </w: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</w:rPr>
        <w:t>贾静</w:t>
      </w:r>
      <w:r>
        <w:t xml:space="preserve">                             </w:t>
      </w:r>
      <w:r>
        <w:rPr>
          <w:rFonts w:hint="eastAsia"/>
        </w:rPr>
        <w:t>被考评人：杜鑫漫</w:t>
      </w:r>
    </w:p>
    <w:p/>
    <w:p/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/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/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251D32"/>
    <w:rsid w:val="002538F0"/>
    <w:rsid w:val="0029001F"/>
    <w:rsid w:val="003243D2"/>
    <w:rsid w:val="0034412F"/>
    <w:rsid w:val="00407E38"/>
    <w:rsid w:val="00451396"/>
    <w:rsid w:val="00694EE6"/>
    <w:rsid w:val="00713893"/>
    <w:rsid w:val="00817576"/>
    <w:rsid w:val="00832B9B"/>
    <w:rsid w:val="008420D4"/>
    <w:rsid w:val="008D3275"/>
    <w:rsid w:val="00A21FF1"/>
    <w:rsid w:val="00A4241E"/>
    <w:rsid w:val="00B50207"/>
    <w:rsid w:val="00C52EC4"/>
    <w:rsid w:val="00D5166C"/>
    <w:rsid w:val="00E16ED4"/>
    <w:rsid w:val="00E20D00"/>
    <w:rsid w:val="00E23094"/>
    <w:rsid w:val="00F90356"/>
    <w:rsid w:val="0623601E"/>
    <w:rsid w:val="11CD7207"/>
    <w:rsid w:val="1C2D15AF"/>
    <w:rsid w:val="1EF94F45"/>
    <w:rsid w:val="1FEC634B"/>
    <w:rsid w:val="43B15793"/>
    <w:rsid w:val="50AA4259"/>
    <w:rsid w:val="53C92624"/>
    <w:rsid w:val="70390867"/>
    <w:rsid w:val="775B1E74"/>
    <w:rsid w:val="7BD960E0"/>
    <w:rsid w:val="7E5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177</Words>
  <Characters>1009</Characters>
  <Lines>0</Lines>
  <Paragraphs>0</Paragraphs>
  <TotalTime>0</TotalTime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2017-07-25T11:38:15Z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