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B66E62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2D54EC0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2017-07-23T08:11:19Z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